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F95A" w14:textId="77777777" w:rsidR="0000621D" w:rsidRPr="0000621D" w:rsidRDefault="0000621D" w:rsidP="0000621D">
      <w:pPr>
        <w:ind w:left="-284"/>
        <w:rPr>
          <w:rFonts w:ascii="Arial" w:hAnsi="Arial" w:cs="Arial"/>
          <w:bCs/>
        </w:rPr>
      </w:pPr>
      <w:r w:rsidRPr="0000621D">
        <w:rPr>
          <w:rFonts w:ascii="Arial" w:hAnsi="Arial" w:cs="Arial"/>
          <w:bCs/>
        </w:rPr>
        <w:t>For enquiries regarding this referral, please contact:</w:t>
      </w:r>
    </w:p>
    <w:p w14:paraId="018FD19C" w14:textId="77777777" w:rsidR="0000621D" w:rsidRPr="0000621D" w:rsidRDefault="0000621D" w:rsidP="0000621D">
      <w:pPr>
        <w:ind w:left="-284"/>
        <w:rPr>
          <w:rFonts w:ascii="Arial" w:hAnsi="Arial" w:cs="Arial"/>
          <w:bCs/>
        </w:rPr>
      </w:pPr>
      <w:r w:rsidRPr="0000621D">
        <w:rPr>
          <w:rFonts w:ascii="Arial" w:hAnsi="Arial" w:cs="Arial"/>
          <w:b/>
        </w:rPr>
        <w:t>Phone</w:t>
      </w:r>
      <w:r w:rsidRPr="0000621D">
        <w:rPr>
          <w:rFonts w:ascii="Arial" w:hAnsi="Arial" w:cs="Arial"/>
          <w:bCs/>
        </w:rPr>
        <w:t>: (08) 9336 8282</w:t>
      </w:r>
    </w:p>
    <w:p w14:paraId="0568EDF8" w14:textId="77777777" w:rsidR="0000621D" w:rsidRPr="0000621D" w:rsidRDefault="0000621D" w:rsidP="0000621D">
      <w:pPr>
        <w:ind w:left="-284"/>
        <w:rPr>
          <w:rFonts w:ascii="Arial" w:hAnsi="Arial" w:cs="Arial"/>
          <w:bCs/>
        </w:rPr>
      </w:pPr>
      <w:r w:rsidRPr="0000621D">
        <w:rPr>
          <w:rFonts w:ascii="Arial" w:hAnsi="Arial" w:cs="Arial"/>
          <w:b/>
        </w:rPr>
        <w:t>Mobile</w:t>
      </w:r>
      <w:r w:rsidRPr="0000621D">
        <w:rPr>
          <w:rFonts w:ascii="Arial" w:hAnsi="Arial" w:cs="Arial"/>
          <w:bCs/>
        </w:rPr>
        <w:t>: 0423 535 352</w:t>
      </w:r>
    </w:p>
    <w:p w14:paraId="257E0196" w14:textId="77777777" w:rsidR="00F173FF" w:rsidRDefault="00F173FF" w:rsidP="009B3891">
      <w:pPr>
        <w:ind w:left="-284"/>
        <w:rPr>
          <w:rFonts w:ascii="Arial" w:hAnsi="Arial" w:cs="Arial"/>
          <w:b/>
          <w:sz w:val="24"/>
        </w:rPr>
      </w:pPr>
    </w:p>
    <w:p w14:paraId="6E0FA932" w14:textId="77777777" w:rsidR="00F173FF" w:rsidRDefault="00F173FF" w:rsidP="009B3891">
      <w:pPr>
        <w:ind w:left="-284"/>
        <w:rPr>
          <w:rFonts w:ascii="Arial" w:hAnsi="Arial" w:cs="Arial"/>
          <w:b/>
          <w:sz w:val="24"/>
        </w:rPr>
      </w:pPr>
    </w:p>
    <w:p w14:paraId="69DACB93" w14:textId="77777777" w:rsidR="00F173FF" w:rsidRPr="0000621D" w:rsidRDefault="00A26DFB" w:rsidP="00F173FF">
      <w:pPr>
        <w:jc w:val="center"/>
        <w:rPr>
          <w:rFonts w:ascii="Nunito Sans" w:hAnsi="Nunito Sans" w:cs="Arial"/>
          <w:b/>
          <w:sz w:val="36"/>
          <w:szCs w:val="36"/>
        </w:rPr>
      </w:pPr>
      <w:r w:rsidRPr="0000621D">
        <w:rPr>
          <w:rFonts w:ascii="Nunito Sans" w:hAnsi="Nunito Sans" w:cs="Arial"/>
          <w:b/>
          <w:sz w:val="36"/>
          <w:szCs w:val="36"/>
        </w:rPr>
        <w:t>CaLD Counselling</w:t>
      </w:r>
      <w:r w:rsidR="00F173FF" w:rsidRPr="0000621D">
        <w:rPr>
          <w:rFonts w:ascii="Nunito Sans" w:hAnsi="Nunito Sans" w:cs="Arial"/>
          <w:b/>
          <w:sz w:val="36"/>
          <w:szCs w:val="36"/>
        </w:rPr>
        <w:t xml:space="preserve"> Referral Form</w:t>
      </w:r>
    </w:p>
    <w:p w14:paraId="09C0B7EC" w14:textId="77777777" w:rsidR="00F173FF" w:rsidRDefault="00F173FF" w:rsidP="00F173FF">
      <w:pPr>
        <w:ind w:left="-284"/>
        <w:jc w:val="center"/>
        <w:rPr>
          <w:rFonts w:ascii="Arial" w:hAnsi="Arial" w:cs="Arial"/>
          <w:b/>
          <w:sz w:val="24"/>
        </w:rPr>
      </w:pPr>
    </w:p>
    <w:tbl>
      <w:tblPr>
        <w:tblW w:w="1063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410"/>
        <w:gridCol w:w="2693"/>
        <w:gridCol w:w="2269"/>
        <w:gridCol w:w="1559"/>
        <w:gridCol w:w="71"/>
        <w:gridCol w:w="638"/>
        <w:gridCol w:w="993"/>
      </w:tblGrid>
      <w:tr w:rsidR="005F204E" w14:paraId="178CD902" w14:textId="77777777" w:rsidTr="00A931E4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10633" w:type="dxa"/>
            <w:gridSpan w:val="7"/>
            <w:shd w:val="clear" w:color="auto" w:fill="0098AC"/>
            <w:vAlign w:val="center"/>
          </w:tcPr>
          <w:p w14:paraId="415C9354" w14:textId="77777777" w:rsidR="005F204E" w:rsidRPr="00137DEE" w:rsidRDefault="009B3891">
            <w:pPr>
              <w:spacing w:line="360" w:lineRule="auto"/>
              <w:rPr>
                <w:rFonts w:ascii="Nunito Sans" w:hAnsi="Nunito Sans" w:cs="Arial"/>
                <w:b/>
                <w:color w:val="FFFFFF"/>
                <w:sz w:val="24"/>
              </w:rPr>
            </w:pPr>
            <w:r w:rsidRPr="00137DEE">
              <w:rPr>
                <w:rFonts w:ascii="Nunito Sans" w:hAnsi="Nunito Sans" w:cs="Arial"/>
                <w:b/>
                <w:color w:val="FFFFFF"/>
                <w:sz w:val="24"/>
              </w:rPr>
              <w:t>CLIENT</w:t>
            </w:r>
            <w:r w:rsidR="003B0995" w:rsidRPr="00137DEE">
              <w:rPr>
                <w:rFonts w:ascii="Nunito Sans" w:hAnsi="Nunito Sans" w:cs="Arial"/>
                <w:b/>
                <w:color w:val="FFFFFF"/>
                <w:sz w:val="24"/>
              </w:rPr>
              <w:t xml:space="preserve"> DETAILS</w:t>
            </w:r>
          </w:p>
        </w:tc>
      </w:tr>
      <w:tr w:rsidR="005F204E" w14:paraId="3C59EBEB" w14:textId="77777777" w:rsidTr="00405C8E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10633" w:type="dxa"/>
            <w:gridSpan w:val="7"/>
            <w:tcBorders>
              <w:bottom w:val="single" w:sz="4" w:space="0" w:color="auto"/>
            </w:tcBorders>
            <w:vAlign w:val="center"/>
          </w:tcPr>
          <w:p w14:paraId="116DCCE3" w14:textId="77777777" w:rsidR="005F204E" w:rsidRDefault="005F204E">
            <w:pPr>
              <w:rPr>
                <w:rFonts w:ascii="Arial" w:hAnsi="Arial" w:cs="Arial"/>
              </w:rPr>
            </w:pPr>
          </w:p>
        </w:tc>
      </w:tr>
      <w:tr w:rsidR="003B0995" w:rsidRPr="00A931E4" w14:paraId="72CBC92D" w14:textId="77777777" w:rsidTr="00A26DF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6CD6" w14:textId="77777777" w:rsidR="003B0995" w:rsidRPr="00A931E4" w:rsidRDefault="00A26DFB">
            <w:pPr>
              <w:pStyle w:val="Heading9"/>
              <w:spacing w:before="60" w:after="60"/>
              <w:rPr>
                <w:rFonts w:ascii="Nunito Sans" w:hAnsi="Nunito Sans" w:cs="Tahoma"/>
                <w:color w:val="FFCC00"/>
                <w:szCs w:val="16"/>
              </w:rPr>
            </w:pPr>
            <w:r>
              <w:rPr>
                <w:rFonts w:ascii="Nunito Sans" w:hAnsi="Nunito Sans" w:cs="Tahoma"/>
                <w:szCs w:val="16"/>
              </w:rPr>
              <w:t xml:space="preserve">FIRST NAME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3F1C" w14:textId="77777777" w:rsidR="003B0995" w:rsidRPr="00A931E4" w:rsidRDefault="003B0995" w:rsidP="007F7E64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E831" w14:textId="77777777" w:rsidR="003B0995" w:rsidRPr="00A931E4" w:rsidRDefault="00A26DFB" w:rsidP="003B0995">
            <w:pPr>
              <w:pStyle w:val="Heading9"/>
              <w:spacing w:before="60" w:after="60"/>
              <w:rPr>
                <w:rFonts w:ascii="Nunito Sans" w:hAnsi="Nunito Sans" w:cs="Tahoma"/>
                <w:szCs w:val="16"/>
              </w:rPr>
            </w:pPr>
            <w:r>
              <w:rPr>
                <w:rFonts w:ascii="Nunito Sans" w:hAnsi="Nunito Sans" w:cs="Tahoma"/>
                <w:szCs w:val="16"/>
              </w:rPr>
              <w:t xml:space="preserve">SURNAME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8387" w14:textId="77777777" w:rsidR="003B0995" w:rsidRPr="00A931E4" w:rsidRDefault="003B0995" w:rsidP="007F7E64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  <w:u w:val="single"/>
              </w:rPr>
            </w:pPr>
          </w:p>
        </w:tc>
      </w:tr>
      <w:tr w:rsidR="000B7D06" w:rsidRPr="00A931E4" w14:paraId="1D50AE8D" w14:textId="77777777" w:rsidTr="00A26DF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BC36" w14:textId="77777777" w:rsidR="000B7D06" w:rsidRPr="00A931E4" w:rsidRDefault="000B7D06">
            <w:pPr>
              <w:pStyle w:val="Heading9"/>
              <w:spacing w:before="60" w:after="60"/>
              <w:rPr>
                <w:rFonts w:ascii="Nunito Sans" w:hAnsi="Nunito Sans" w:cs="Tahoma"/>
                <w:szCs w:val="16"/>
              </w:rPr>
            </w:pPr>
            <w:r w:rsidRPr="00A931E4">
              <w:rPr>
                <w:rFonts w:ascii="Nunito Sans" w:hAnsi="Nunito Sans" w:cs="Tahoma"/>
                <w:szCs w:val="16"/>
              </w:rPr>
              <w:t>GENDER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16A4" w14:textId="77777777" w:rsidR="000B7D06" w:rsidRPr="00A931E4" w:rsidRDefault="000B7D06" w:rsidP="007F7E64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862A" w14:textId="77777777" w:rsidR="000B7D06" w:rsidRPr="00A931E4" w:rsidRDefault="000B7D06" w:rsidP="00A166DD">
            <w:pPr>
              <w:pStyle w:val="Heading9"/>
              <w:spacing w:before="60" w:after="60"/>
              <w:rPr>
                <w:rFonts w:ascii="Nunito Sans" w:hAnsi="Nunito Sans" w:cs="Tahoma"/>
                <w:szCs w:val="16"/>
              </w:rPr>
            </w:pPr>
            <w:r w:rsidRPr="00A931E4">
              <w:rPr>
                <w:rFonts w:ascii="Nunito Sans" w:hAnsi="Nunito Sans" w:cs="Tahoma"/>
                <w:szCs w:val="16"/>
              </w:rPr>
              <w:t>D</w:t>
            </w:r>
            <w:r>
              <w:rPr>
                <w:rFonts w:ascii="Nunito Sans" w:hAnsi="Nunito Sans" w:cs="Tahoma"/>
                <w:szCs w:val="16"/>
              </w:rPr>
              <w:t>ATE OF BIRTH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EB5F" w14:textId="77777777" w:rsidR="000B7D06" w:rsidRPr="00A931E4" w:rsidRDefault="000B7D06" w:rsidP="007F7E64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8DEE" w14:textId="77777777" w:rsidR="000B7D06" w:rsidRPr="00A931E4" w:rsidRDefault="000B7D06" w:rsidP="007F7E64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</w:rPr>
            </w:pP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t>AGE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A506" w14:textId="77777777" w:rsidR="000B7D06" w:rsidRPr="00A931E4" w:rsidRDefault="000B7D06" w:rsidP="007F7E64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  <w:u w:val="single"/>
              </w:rPr>
            </w:pPr>
          </w:p>
        </w:tc>
      </w:tr>
      <w:tr w:rsidR="00A77E65" w:rsidRPr="00A931E4" w14:paraId="67C63E70" w14:textId="77777777" w:rsidTr="00A26DF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19C2" w14:textId="77777777" w:rsidR="00A77E65" w:rsidRPr="00A931E4" w:rsidRDefault="00A77E65">
            <w:pPr>
              <w:pStyle w:val="Heading9"/>
              <w:spacing w:before="60" w:after="60"/>
              <w:rPr>
                <w:rFonts w:ascii="Nunito Sans" w:hAnsi="Nunito Sans" w:cs="Tahoma"/>
                <w:szCs w:val="16"/>
              </w:rPr>
            </w:pPr>
            <w:r w:rsidRPr="00A931E4">
              <w:rPr>
                <w:rFonts w:ascii="Nunito Sans" w:hAnsi="Nunito Sans" w:cs="Tahoma"/>
                <w:szCs w:val="16"/>
              </w:rPr>
              <w:t>ADDRESS</w:t>
            </w:r>
          </w:p>
        </w:tc>
        <w:tc>
          <w:tcPr>
            <w:tcW w:w="8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0CB4" w14:textId="77777777" w:rsidR="00A77E65" w:rsidRPr="00A931E4" w:rsidRDefault="00A77E65" w:rsidP="007F7E64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  <w:u w:val="single"/>
              </w:rPr>
            </w:pPr>
          </w:p>
        </w:tc>
      </w:tr>
      <w:tr w:rsidR="00405C8E" w:rsidRPr="00A931E4" w14:paraId="78B8F080" w14:textId="77777777" w:rsidTr="00A26DF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41DA" w14:textId="77777777" w:rsidR="00A77E65" w:rsidRPr="00A931E4" w:rsidRDefault="00A77E65">
            <w:pPr>
              <w:pStyle w:val="Heading9"/>
              <w:spacing w:before="60" w:after="60"/>
              <w:rPr>
                <w:rFonts w:ascii="Nunito Sans" w:hAnsi="Nunito Sans" w:cs="Tahoma"/>
                <w:szCs w:val="16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2900" w14:textId="77777777" w:rsidR="00A77E65" w:rsidRPr="00A931E4" w:rsidRDefault="00A77E65" w:rsidP="007F7E64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D8EB" w14:textId="77777777" w:rsidR="00A77E65" w:rsidRPr="00A931E4" w:rsidRDefault="00A77E65" w:rsidP="007F7E64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</w:rPr>
            </w:pP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t>POST CODE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62D8" w14:textId="77777777" w:rsidR="00A77E65" w:rsidRPr="00A931E4" w:rsidRDefault="00A77E65" w:rsidP="007F7E64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  <w:u w:val="single"/>
              </w:rPr>
            </w:pPr>
          </w:p>
        </w:tc>
      </w:tr>
      <w:tr w:rsidR="004E04F6" w:rsidRPr="00A931E4" w14:paraId="514F574C" w14:textId="77777777" w:rsidTr="00A26DF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69B7" w14:textId="77777777" w:rsidR="004E04F6" w:rsidRPr="00A931E4" w:rsidRDefault="004E04F6">
            <w:pPr>
              <w:pStyle w:val="Heading9"/>
              <w:spacing w:before="60" w:after="60"/>
              <w:rPr>
                <w:rFonts w:ascii="Nunito Sans" w:hAnsi="Nunito Sans" w:cs="Tahoma"/>
                <w:szCs w:val="16"/>
              </w:rPr>
            </w:pPr>
            <w:r w:rsidRPr="00A931E4">
              <w:rPr>
                <w:rFonts w:ascii="Nunito Sans" w:hAnsi="Nunito Sans" w:cs="Tahoma"/>
                <w:szCs w:val="16"/>
              </w:rPr>
              <w:t xml:space="preserve">TELEPHONE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7E34" w14:textId="77777777" w:rsidR="004E04F6" w:rsidRPr="00A931E4" w:rsidRDefault="004E04F6" w:rsidP="007F7E64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59DF" w14:textId="77777777" w:rsidR="004E04F6" w:rsidRPr="000B7D06" w:rsidRDefault="000B7D06" w:rsidP="007F7E64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bCs/>
                <w:sz w:val="16"/>
                <w:szCs w:val="16"/>
              </w:rPr>
            </w:pP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t>COUNTRY OF BIRTH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96B5" w14:textId="77777777" w:rsidR="004E04F6" w:rsidRPr="00A931E4" w:rsidRDefault="004E04F6" w:rsidP="007F7E64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  <w:u w:val="single"/>
              </w:rPr>
            </w:pPr>
          </w:p>
        </w:tc>
      </w:tr>
      <w:tr w:rsidR="004E04F6" w:rsidRPr="00A931E4" w14:paraId="59737BD4" w14:textId="77777777" w:rsidTr="00A26DF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EBA1" w14:textId="77777777" w:rsidR="004E04F6" w:rsidRPr="000B7D06" w:rsidRDefault="009D151F">
            <w:pPr>
              <w:pStyle w:val="Heading9"/>
              <w:spacing w:before="60" w:after="60"/>
              <w:rPr>
                <w:rFonts w:ascii="Nunito Sans" w:hAnsi="Nunito Sans" w:cs="Tahoma"/>
                <w:szCs w:val="16"/>
              </w:rPr>
            </w:pPr>
            <w:r>
              <w:rPr>
                <w:rFonts w:ascii="Nunito Sans" w:hAnsi="Nunito Sans" w:cs="Tahoma"/>
                <w:szCs w:val="16"/>
              </w:rPr>
              <w:t>YEAR OF ARRIVAL TO AUSTRALIA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6457" w14:textId="77777777" w:rsidR="004E04F6" w:rsidRPr="00A931E4" w:rsidRDefault="004E04F6" w:rsidP="007F7E64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4A54" w14:textId="77777777" w:rsidR="004E04F6" w:rsidRPr="00A931E4" w:rsidRDefault="000B7D06" w:rsidP="007F7E64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</w:rPr>
            </w:pPr>
            <w:r>
              <w:rPr>
                <w:rFonts w:ascii="Nunito Sans" w:hAnsi="Nunito Sans" w:cs="Tahoma"/>
                <w:b/>
                <w:sz w:val="16"/>
                <w:szCs w:val="16"/>
              </w:rPr>
              <w:t>NATIONALITY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417F" w14:textId="77777777" w:rsidR="004E04F6" w:rsidRPr="00A931E4" w:rsidRDefault="004E04F6" w:rsidP="007F7E64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  <w:u w:val="single"/>
              </w:rPr>
            </w:pPr>
          </w:p>
        </w:tc>
      </w:tr>
      <w:tr w:rsidR="00A26DFB" w:rsidRPr="00A931E4" w14:paraId="3DC0082C" w14:textId="77777777" w:rsidTr="00C915D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53ED" w14:textId="77777777" w:rsidR="00A26DFB" w:rsidRPr="00A931E4" w:rsidRDefault="00A26DFB">
            <w:pPr>
              <w:pStyle w:val="Heading9"/>
              <w:spacing w:before="60" w:after="60"/>
              <w:rPr>
                <w:rFonts w:ascii="Nunito Sans" w:hAnsi="Nunito Sans" w:cs="Tahoma"/>
                <w:szCs w:val="16"/>
              </w:rPr>
            </w:pPr>
            <w:r w:rsidRPr="00A931E4">
              <w:rPr>
                <w:rFonts w:ascii="Nunito Sans" w:hAnsi="Nunito Sans" w:cs="Tahoma"/>
                <w:szCs w:val="16"/>
              </w:rPr>
              <w:t>LANGUAGES SPOKEN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71C1" w14:textId="77777777" w:rsidR="00A26DFB" w:rsidRPr="00A931E4" w:rsidRDefault="00A26DFB" w:rsidP="007F7E64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DDF8" w14:textId="77777777" w:rsidR="00A26DFB" w:rsidRPr="00A931E4" w:rsidRDefault="00A26DFB" w:rsidP="007F7E64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</w:rPr>
            </w:pP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t>INTERPRETER</w:t>
            </w:r>
            <w:r>
              <w:rPr>
                <w:rFonts w:ascii="Nunito Sans" w:hAnsi="Nunito Sans" w:cs="Tahoma"/>
                <w:b/>
                <w:sz w:val="16"/>
                <w:szCs w:val="16"/>
              </w:rPr>
              <w:t xml:space="preserve"> REQUIRED</w:t>
            </w: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t>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394D" w14:textId="77777777" w:rsidR="00A26DFB" w:rsidRPr="00A931E4" w:rsidRDefault="00A26DFB" w:rsidP="00A26DFB">
            <w:pPr>
              <w:tabs>
                <w:tab w:val="left" w:pos="742"/>
                <w:tab w:val="left" w:pos="7395"/>
              </w:tabs>
              <w:spacing w:before="60" w:after="60"/>
              <w:jc w:val="center"/>
              <w:rPr>
                <w:rFonts w:ascii="Nunito Sans" w:hAnsi="Nunito Sans" w:cs="Tahoma"/>
                <w:b/>
                <w:sz w:val="16"/>
                <w:szCs w:val="16"/>
              </w:rPr>
            </w:pP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t xml:space="preserve">YES </w:t>
            </w:r>
            <w:bookmarkStart w:id="0" w:name="Check9"/>
            <w:r w:rsidR="000B15AB">
              <w:rPr>
                <w:rFonts w:ascii="Nunito Sans" w:hAnsi="Nunito Sans" w:cs="Tahoma"/>
                <w:b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="000B15AB">
              <w:rPr>
                <w:rFonts w:ascii="Nunito Sans" w:hAnsi="Nunito Sans" w:cs="Tahoma"/>
                <w:b/>
                <w:sz w:val="16"/>
                <w:szCs w:val="16"/>
              </w:rPr>
              <w:instrText xml:space="preserve"> FORMCHECKBOX </w:instrText>
            </w:r>
            <w:r w:rsidR="000B15AB">
              <w:rPr>
                <w:rFonts w:ascii="Nunito Sans" w:hAnsi="Nunito Sans" w:cs="Tahoma"/>
                <w:b/>
                <w:sz w:val="16"/>
                <w:szCs w:val="16"/>
              </w:rPr>
            </w:r>
            <w:r w:rsidR="000B15AB">
              <w:rPr>
                <w:rFonts w:ascii="Nunito Sans" w:hAnsi="Nunito Sans" w:cs="Tahoma"/>
                <w:b/>
                <w:sz w:val="16"/>
                <w:szCs w:val="16"/>
              </w:rPr>
              <w:fldChar w:fldCharType="separate"/>
            </w:r>
            <w:r w:rsidR="000B15AB">
              <w:rPr>
                <w:rFonts w:ascii="Nunito Sans" w:hAnsi="Nunito Sans" w:cs="Tahoma"/>
                <w:b/>
                <w:sz w:val="16"/>
                <w:szCs w:val="16"/>
              </w:rPr>
              <w:fldChar w:fldCharType="end"/>
            </w:r>
            <w:bookmarkEnd w:id="1"/>
          </w:p>
        </w:tc>
        <w:bookmarkEnd w:id="0"/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2061" w14:textId="77777777" w:rsidR="00A26DFB" w:rsidRPr="00A931E4" w:rsidRDefault="00A26DFB" w:rsidP="00A26DFB">
            <w:pPr>
              <w:tabs>
                <w:tab w:val="left" w:pos="742"/>
                <w:tab w:val="left" w:pos="7395"/>
              </w:tabs>
              <w:spacing w:before="60" w:after="60"/>
              <w:jc w:val="center"/>
              <w:rPr>
                <w:rFonts w:ascii="Nunito Sans" w:hAnsi="Nunito Sans" w:cs="Tahoma"/>
                <w:b/>
                <w:sz w:val="16"/>
                <w:szCs w:val="16"/>
              </w:rPr>
            </w:pP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t xml:space="preserve">NO  </w:t>
            </w: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instrText xml:space="preserve"> FORMCHECKBOX </w:instrText>
            </w: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</w: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0B065F26" w14:textId="77777777" w:rsidR="00B52328" w:rsidRPr="00A931E4" w:rsidRDefault="00B52328">
      <w:pPr>
        <w:rPr>
          <w:rFonts w:ascii="Nunito Sans" w:hAnsi="Nunito Sans"/>
          <w:sz w:val="16"/>
          <w:szCs w:val="16"/>
        </w:rPr>
      </w:pPr>
    </w:p>
    <w:p w14:paraId="0E7CDC25" w14:textId="77777777" w:rsidR="005E5FB5" w:rsidRPr="00A931E4" w:rsidRDefault="005E5FB5">
      <w:pPr>
        <w:rPr>
          <w:rFonts w:ascii="Nunito Sans" w:hAnsi="Nunito Sans"/>
          <w:sz w:val="16"/>
          <w:szCs w:val="16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411"/>
        <w:gridCol w:w="1276"/>
        <w:gridCol w:w="6945"/>
      </w:tblGrid>
      <w:tr w:rsidR="005E5FB5" w:rsidRPr="00A931E4" w14:paraId="5A8D131E" w14:textId="77777777" w:rsidTr="00405C8E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10632" w:type="dxa"/>
            <w:gridSpan w:val="3"/>
            <w:tcBorders>
              <w:bottom w:val="single" w:sz="4" w:space="0" w:color="auto"/>
            </w:tcBorders>
            <w:vAlign w:val="center"/>
          </w:tcPr>
          <w:p w14:paraId="671638C7" w14:textId="77777777" w:rsidR="005E5FB5" w:rsidRPr="00A931E4" w:rsidRDefault="005E5FB5" w:rsidP="0050510C">
            <w:pPr>
              <w:rPr>
                <w:rFonts w:ascii="Nunito Sans" w:hAnsi="Nunito Sans" w:cs="Arial"/>
                <w:sz w:val="16"/>
                <w:szCs w:val="16"/>
              </w:rPr>
            </w:pPr>
          </w:p>
        </w:tc>
      </w:tr>
      <w:tr w:rsidR="005E5FB5" w:rsidRPr="00A931E4" w14:paraId="59CD88E4" w14:textId="77777777" w:rsidTr="00405C8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4428" w14:textId="77777777" w:rsidR="005E5FB5" w:rsidRPr="00A931E4" w:rsidRDefault="005E5FB5" w:rsidP="0050510C">
            <w:pPr>
              <w:pStyle w:val="Heading9"/>
              <w:spacing w:before="60" w:after="60"/>
              <w:rPr>
                <w:rFonts w:ascii="Nunito Sans" w:hAnsi="Nunito Sans" w:cs="Tahoma"/>
                <w:szCs w:val="16"/>
              </w:rPr>
            </w:pPr>
            <w:r w:rsidRPr="00A931E4">
              <w:rPr>
                <w:rFonts w:ascii="Nunito Sans" w:hAnsi="Nunito Sans" w:cs="Tahoma"/>
                <w:szCs w:val="16"/>
              </w:rPr>
              <w:t>REASONS FOR REFERRAL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FB3" w14:textId="77777777" w:rsidR="005E5FB5" w:rsidRPr="00A931E4" w:rsidRDefault="005E5FB5" w:rsidP="0050510C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  <w:u w:val="single"/>
              </w:rPr>
            </w:pPr>
          </w:p>
        </w:tc>
      </w:tr>
      <w:tr w:rsidR="005E5FB5" w:rsidRPr="00A931E4" w14:paraId="303B4F88" w14:textId="77777777" w:rsidTr="00405C8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7E33" w14:textId="77777777" w:rsidR="005E5FB5" w:rsidRPr="00A931E4" w:rsidRDefault="005E5FB5" w:rsidP="0050510C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  <w:u w:val="single"/>
              </w:rPr>
            </w:pPr>
          </w:p>
        </w:tc>
      </w:tr>
      <w:tr w:rsidR="005E5FB5" w:rsidRPr="00A931E4" w14:paraId="7CF44262" w14:textId="77777777" w:rsidTr="00405C8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E88C" w14:textId="77777777" w:rsidR="005E5FB5" w:rsidRPr="00A931E4" w:rsidRDefault="005E5FB5" w:rsidP="0050510C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  <w:u w:val="single"/>
              </w:rPr>
            </w:pPr>
          </w:p>
        </w:tc>
      </w:tr>
      <w:tr w:rsidR="005E5FB5" w:rsidRPr="00A931E4" w14:paraId="3F9C0B3D" w14:textId="77777777" w:rsidTr="00405C8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AFCC" w14:textId="77777777" w:rsidR="005E5FB5" w:rsidRPr="00A931E4" w:rsidRDefault="005E5FB5" w:rsidP="0050510C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  <w:u w:val="single"/>
              </w:rPr>
            </w:pPr>
          </w:p>
        </w:tc>
      </w:tr>
      <w:tr w:rsidR="005E5FB5" w:rsidRPr="00A931E4" w14:paraId="0DF1F6BD" w14:textId="77777777" w:rsidTr="00405C8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ECBD" w14:textId="77777777" w:rsidR="005E5FB5" w:rsidRPr="00A931E4" w:rsidRDefault="005E5FB5" w:rsidP="0050510C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  <w:u w:val="single"/>
              </w:rPr>
            </w:pPr>
          </w:p>
        </w:tc>
      </w:tr>
      <w:tr w:rsidR="00123573" w:rsidRPr="00A931E4" w14:paraId="312D309A" w14:textId="77777777" w:rsidTr="00405C8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6F9A" w14:textId="77777777" w:rsidR="00123573" w:rsidRPr="00A931E4" w:rsidRDefault="00123573" w:rsidP="0050510C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  <w:u w:val="single"/>
              </w:rPr>
            </w:pPr>
          </w:p>
        </w:tc>
      </w:tr>
      <w:tr w:rsidR="00123573" w:rsidRPr="00A931E4" w14:paraId="12BE774F" w14:textId="77777777" w:rsidTr="00405C8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4CA1" w14:textId="77777777" w:rsidR="00123573" w:rsidRPr="00A931E4" w:rsidRDefault="00123573" w:rsidP="0050510C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  <w:u w:val="single"/>
              </w:rPr>
            </w:pPr>
          </w:p>
        </w:tc>
      </w:tr>
      <w:tr w:rsidR="005E5FB5" w:rsidRPr="00A931E4" w14:paraId="39415A18" w14:textId="77777777" w:rsidTr="00405C8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DBBB" w14:textId="77777777" w:rsidR="005E5FB5" w:rsidRPr="00A931E4" w:rsidRDefault="005E5FB5" w:rsidP="0050510C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  <w:u w:val="single"/>
              </w:rPr>
            </w:pPr>
          </w:p>
        </w:tc>
      </w:tr>
      <w:tr w:rsidR="0081032F" w:rsidRPr="00A931E4" w14:paraId="19EA9D82" w14:textId="77777777" w:rsidTr="000B15A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174C" w14:textId="77777777" w:rsidR="0081032F" w:rsidRPr="00123573" w:rsidRDefault="00123573" w:rsidP="0050510C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bCs/>
                <w:sz w:val="16"/>
                <w:szCs w:val="16"/>
              </w:rPr>
            </w:pPr>
            <w:r w:rsidRPr="00123573">
              <w:rPr>
                <w:rFonts w:ascii="Nunito Sans" w:hAnsi="Nunito Sans" w:cs="Tahoma"/>
                <w:b/>
                <w:bCs/>
                <w:sz w:val="16"/>
                <w:szCs w:val="16"/>
              </w:rPr>
              <w:t>SELF HARM</w:t>
            </w:r>
            <w:r w:rsidR="00E65388">
              <w:rPr>
                <w:rFonts w:ascii="Nunito Sans" w:hAnsi="Nunito Sans" w:cs="Tahoma"/>
                <w:b/>
                <w:bCs/>
                <w:sz w:val="16"/>
                <w:szCs w:val="16"/>
              </w:rPr>
              <w:t>ING BEHAVIOURS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8A83" w14:textId="77777777" w:rsidR="0081032F" w:rsidRPr="0081032F" w:rsidRDefault="000B15AB" w:rsidP="0050510C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bCs/>
                <w:sz w:val="16"/>
                <w:szCs w:val="16"/>
                <w:u w:val="single"/>
              </w:rPr>
            </w:pP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t>NO</w:t>
            </w:r>
            <w:r>
              <w:rPr>
                <w:rFonts w:ascii="Nunito Sans" w:hAnsi="Nunito Sans" w:cs="Tahoma"/>
                <w:b/>
                <w:sz w:val="16"/>
                <w:szCs w:val="16"/>
              </w:rPr>
              <w:t xml:space="preserve">  </w:t>
            </w: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t xml:space="preserve"> </w:t>
            </w:r>
            <w:r>
              <w:rPr>
                <w:rFonts w:ascii="Nunito Sans" w:hAnsi="Nunito Sans" w:cs="Tahoma"/>
                <w:b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Nunito Sans" w:hAnsi="Nunito Sans" w:cs="Tahoma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Nunito Sans" w:hAnsi="Nunito Sans" w:cs="Tahoma"/>
                <w:b/>
                <w:sz w:val="16"/>
                <w:szCs w:val="16"/>
              </w:rPr>
            </w:r>
            <w:r>
              <w:rPr>
                <w:rFonts w:ascii="Nunito Sans" w:hAnsi="Nunito Sans" w:cs="Tahoma"/>
                <w:b/>
                <w:sz w:val="16"/>
                <w:szCs w:val="16"/>
              </w:rPr>
              <w:fldChar w:fldCharType="separate"/>
            </w:r>
            <w:r>
              <w:rPr>
                <w:rFonts w:ascii="Nunito Sans" w:hAnsi="Nunito Sans" w:cs="Tahoma"/>
                <w:b/>
                <w:sz w:val="16"/>
                <w:szCs w:val="16"/>
              </w:rPr>
              <w:fldChar w:fldCharType="end"/>
            </w:r>
            <w:r>
              <w:rPr>
                <w:rFonts w:ascii="Nunito Sans" w:hAnsi="Nunito Sans" w:cs="Tahoma"/>
                <w:b/>
                <w:sz w:val="16"/>
                <w:szCs w:val="16"/>
              </w:rPr>
              <w:t xml:space="preserve">    </w:t>
            </w:r>
            <w:r w:rsidR="0081032F" w:rsidRPr="00A931E4">
              <w:rPr>
                <w:rFonts w:ascii="Nunito Sans" w:hAnsi="Nunito Sans" w:cs="Tahoma"/>
                <w:b/>
                <w:sz w:val="16"/>
                <w:szCs w:val="16"/>
              </w:rPr>
              <w:t>YES</w:t>
            </w:r>
            <w:r w:rsidR="00E65388">
              <w:rPr>
                <w:rFonts w:ascii="Nunito Sans" w:hAnsi="Nunito Sans" w:cs="Tahoma"/>
                <w:b/>
                <w:sz w:val="16"/>
                <w:szCs w:val="16"/>
              </w:rPr>
              <w:t xml:space="preserve">  </w:t>
            </w:r>
            <w:r w:rsidR="00B87B54">
              <w:rPr>
                <w:rFonts w:ascii="Nunito Sans" w:hAnsi="Nunito Sans" w:cs="Tahom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7B54">
              <w:rPr>
                <w:rFonts w:ascii="Nunito Sans" w:hAnsi="Nunito Sans" w:cs="Tahoma"/>
                <w:b/>
                <w:sz w:val="16"/>
                <w:szCs w:val="16"/>
              </w:rPr>
              <w:instrText xml:space="preserve"> FORMCHECKBOX </w:instrText>
            </w:r>
            <w:r w:rsidR="00B87B54">
              <w:rPr>
                <w:rFonts w:ascii="Nunito Sans" w:hAnsi="Nunito Sans" w:cs="Tahoma"/>
                <w:b/>
                <w:sz w:val="16"/>
                <w:szCs w:val="16"/>
              </w:rPr>
            </w:r>
            <w:r w:rsidR="00B87B54">
              <w:rPr>
                <w:rFonts w:ascii="Nunito Sans" w:hAnsi="Nunito Sans" w:cs="Tahoma"/>
                <w:b/>
                <w:sz w:val="16"/>
                <w:szCs w:val="16"/>
              </w:rPr>
              <w:fldChar w:fldCharType="end"/>
            </w:r>
            <w:r w:rsidR="0081032F" w:rsidRPr="00A931E4">
              <w:rPr>
                <w:rFonts w:ascii="Nunito Sans" w:hAnsi="Nunito Sans" w:cs="Tahoma"/>
                <w:b/>
                <w:sz w:val="16"/>
                <w:szCs w:val="16"/>
              </w:rPr>
              <w:t xml:space="preserve"> </w:t>
            </w:r>
            <w:r w:rsidR="00473683">
              <w:rPr>
                <w:rFonts w:ascii="Nunito Sans" w:hAnsi="Nunito Sans" w:cs="Tahoma"/>
                <w:b/>
                <w:sz w:val="16"/>
                <w:szCs w:val="16"/>
              </w:rPr>
              <w:t xml:space="preserve"> </w:t>
            </w:r>
            <w:r w:rsidR="0081032F" w:rsidRPr="00A931E4">
              <w:rPr>
                <w:rFonts w:ascii="Nunito Sans" w:hAnsi="Nunito Sans" w:cs="Tahoma"/>
                <w:b/>
                <w:sz w:val="16"/>
                <w:szCs w:val="16"/>
              </w:rPr>
              <w:t xml:space="preserve"> </w:t>
            </w:r>
            <w:r w:rsidR="00473683" w:rsidRPr="00473683">
              <w:rPr>
                <w:b/>
                <w:sz w:val="16"/>
                <w:szCs w:val="16"/>
              </w:rPr>
              <w:t>→</w:t>
            </w:r>
            <w:r w:rsidR="00473683">
              <w:rPr>
                <w:rFonts w:ascii="Nunito Sans" w:hAnsi="Nunito Sans" w:cs="Tahoma"/>
                <w:b/>
                <w:sz w:val="16"/>
                <w:szCs w:val="16"/>
              </w:rPr>
              <w:t xml:space="preserve"> Details:</w:t>
            </w:r>
          </w:p>
        </w:tc>
      </w:tr>
      <w:tr w:rsidR="00251860" w:rsidRPr="00A931E4" w14:paraId="0FB68EF4" w14:textId="77777777" w:rsidTr="000B15A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3681" w14:textId="77777777" w:rsidR="00405C8E" w:rsidRPr="00123573" w:rsidRDefault="00E65388" w:rsidP="00405C8E">
            <w:pPr>
              <w:pStyle w:val="Heading9"/>
              <w:spacing w:before="60" w:after="60"/>
              <w:rPr>
                <w:rFonts w:ascii="Nunito Sans" w:hAnsi="Nunito Sans" w:cs="Tahoma"/>
                <w:bCs/>
                <w:szCs w:val="16"/>
              </w:rPr>
            </w:pPr>
            <w:r>
              <w:rPr>
                <w:rFonts w:ascii="Nunito Sans" w:hAnsi="Nunito Sans" w:cs="Tahoma"/>
                <w:bCs/>
                <w:szCs w:val="16"/>
              </w:rPr>
              <w:t xml:space="preserve">SUICIDE IDEATION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C821" w14:textId="77777777" w:rsidR="00405C8E" w:rsidRPr="00A931E4" w:rsidRDefault="000B15AB" w:rsidP="0050510C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  <w:u w:val="single"/>
              </w:rPr>
            </w:pP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t>NO</w:t>
            </w:r>
            <w:r>
              <w:rPr>
                <w:rFonts w:ascii="Nunito Sans" w:hAnsi="Nunito Sans" w:cs="Tahoma"/>
                <w:b/>
                <w:sz w:val="16"/>
                <w:szCs w:val="16"/>
              </w:rPr>
              <w:t xml:space="preserve"> </w:t>
            </w: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t xml:space="preserve"> </w:t>
            </w: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instrText xml:space="preserve"> FORMCHECKBOX </w:instrText>
            </w: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</w: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fldChar w:fldCharType="end"/>
            </w:r>
            <w:r>
              <w:rPr>
                <w:rFonts w:ascii="Nunito Sans" w:hAnsi="Nunito Sans" w:cs="Tahoma"/>
                <w:b/>
                <w:sz w:val="16"/>
                <w:szCs w:val="16"/>
              </w:rPr>
              <w:t xml:space="preserve">     </w:t>
            </w: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t>YES</w:t>
            </w:r>
            <w:r>
              <w:rPr>
                <w:rFonts w:ascii="Nunito Sans" w:hAnsi="Nunito Sans" w:cs="Tahoma"/>
                <w:b/>
                <w:sz w:val="16"/>
                <w:szCs w:val="16"/>
              </w:rPr>
              <w:t xml:space="preserve">  </w:t>
            </w:r>
            <w:r>
              <w:rPr>
                <w:rFonts w:ascii="Nunito Sans" w:hAnsi="Nunito Sans" w:cs="Tahom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Nunito Sans" w:hAnsi="Nunito Sans" w:cs="Tahoma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Nunito Sans" w:hAnsi="Nunito Sans" w:cs="Tahoma"/>
                <w:b/>
                <w:sz w:val="16"/>
                <w:szCs w:val="16"/>
              </w:rPr>
            </w:r>
            <w:r>
              <w:rPr>
                <w:rFonts w:ascii="Nunito Sans" w:hAnsi="Nunito Sans" w:cs="Tahoma"/>
                <w:b/>
                <w:sz w:val="16"/>
                <w:szCs w:val="16"/>
              </w:rPr>
              <w:fldChar w:fldCharType="end"/>
            </w: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t xml:space="preserve">  </w:t>
            </w:r>
            <w:r w:rsidRPr="000B15AB">
              <w:rPr>
                <w:rFonts w:ascii="Nunito Sans" w:hAnsi="Nunito Sans" w:cs="Tahoma"/>
                <w:b/>
                <w:sz w:val="16"/>
                <w:szCs w:val="16"/>
              </w:rPr>
              <w:t xml:space="preserve"> </w:t>
            </w:r>
            <w:r w:rsidR="00473683" w:rsidRPr="00473683">
              <w:rPr>
                <w:b/>
                <w:sz w:val="16"/>
                <w:szCs w:val="16"/>
              </w:rPr>
              <w:t>→</w:t>
            </w:r>
            <w:r w:rsidR="00473683">
              <w:rPr>
                <w:rFonts w:ascii="Nunito Sans" w:hAnsi="Nunito Sans" w:cs="Tahoma"/>
                <w:b/>
                <w:sz w:val="16"/>
                <w:szCs w:val="16"/>
              </w:rPr>
              <w:t xml:space="preserve"> Details:</w:t>
            </w:r>
          </w:p>
        </w:tc>
      </w:tr>
      <w:tr w:rsidR="00251860" w:rsidRPr="00A931E4" w14:paraId="2F26F209" w14:textId="77777777" w:rsidTr="000B15A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EEF2" w14:textId="77777777" w:rsidR="00405C8E" w:rsidRPr="00A931E4" w:rsidRDefault="00123573" w:rsidP="00405C8E">
            <w:pPr>
              <w:pStyle w:val="Heading9"/>
              <w:spacing w:before="60" w:after="60"/>
              <w:rPr>
                <w:rFonts w:ascii="Nunito Sans" w:hAnsi="Nunito Sans" w:cs="Tahoma"/>
                <w:szCs w:val="16"/>
              </w:rPr>
            </w:pPr>
            <w:r w:rsidRPr="00123573">
              <w:rPr>
                <w:rFonts w:ascii="Nunito Sans" w:hAnsi="Nunito Sans"/>
                <w:szCs w:val="16"/>
              </w:rPr>
              <w:t>CLIENT CONSENTED TO THIS REFERRAL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9E9E" w14:textId="77777777" w:rsidR="00405C8E" w:rsidRPr="00A931E4" w:rsidRDefault="000B15AB" w:rsidP="0050510C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Nunito Sans" w:hAnsi="Nunito Sans" w:cs="Tahoma"/>
                <w:b/>
                <w:sz w:val="16"/>
                <w:szCs w:val="16"/>
                <w:u w:val="single"/>
              </w:rPr>
            </w:pP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t>NO</w:t>
            </w:r>
            <w:r>
              <w:rPr>
                <w:rFonts w:ascii="Nunito Sans" w:hAnsi="Nunito Sans" w:cs="Tahoma"/>
                <w:b/>
                <w:sz w:val="16"/>
                <w:szCs w:val="16"/>
              </w:rPr>
              <w:t xml:space="preserve"> </w:t>
            </w: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t xml:space="preserve"> </w:t>
            </w: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instrText xml:space="preserve"> FORMCHECKBOX </w:instrText>
            </w: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</w: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fldChar w:fldCharType="end"/>
            </w:r>
            <w:r>
              <w:rPr>
                <w:rFonts w:ascii="Nunito Sans" w:hAnsi="Nunito Sans" w:cs="Tahoma"/>
                <w:b/>
                <w:sz w:val="16"/>
                <w:szCs w:val="16"/>
              </w:rPr>
              <w:t xml:space="preserve">     </w:t>
            </w: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t>YES</w:t>
            </w:r>
            <w:r>
              <w:rPr>
                <w:rFonts w:ascii="Nunito Sans" w:hAnsi="Nunito Sans" w:cs="Tahoma"/>
                <w:b/>
                <w:sz w:val="16"/>
                <w:szCs w:val="16"/>
              </w:rPr>
              <w:t xml:space="preserve">  </w:t>
            </w:r>
            <w:r>
              <w:rPr>
                <w:rFonts w:ascii="Nunito Sans" w:hAnsi="Nunito Sans" w:cs="Tahom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Nunito Sans" w:hAnsi="Nunito Sans" w:cs="Tahoma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Nunito Sans" w:hAnsi="Nunito Sans" w:cs="Tahoma"/>
                <w:b/>
                <w:sz w:val="16"/>
                <w:szCs w:val="16"/>
              </w:rPr>
            </w:r>
            <w:r>
              <w:rPr>
                <w:rFonts w:ascii="Nunito Sans" w:hAnsi="Nunito Sans" w:cs="Tahoma"/>
                <w:b/>
                <w:sz w:val="16"/>
                <w:szCs w:val="16"/>
              </w:rPr>
              <w:fldChar w:fldCharType="end"/>
            </w:r>
            <w:r w:rsidRPr="00A931E4">
              <w:rPr>
                <w:rFonts w:ascii="Nunito Sans" w:hAnsi="Nunito Sans" w:cs="Tahoma"/>
                <w:b/>
                <w:sz w:val="16"/>
                <w:szCs w:val="16"/>
              </w:rPr>
              <w:t xml:space="preserve">   </w:t>
            </w:r>
            <w:r>
              <w:rPr>
                <w:rFonts w:ascii="Nunito Sans" w:hAnsi="Nunito Sans" w:cs="Tahoma"/>
                <w:b/>
                <w:sz w:val="16"/>
                <w:szCs w:val="16"/>
              </w:rPr>
              <w:t xml:space="preserve">       </w:t>
            </w:r>
          </w:p>
        </w:tc>
      </w:tr>
    </w:tbl>
    <w:p w14:paraId="0420068F" w14:textId="77777777" w:rsidR="005E5FB5" w:rsidRDefault="005E5FB5"/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411"/>
        <w:gridCol w:w="8221"/>
      </w:tblGrid>
      <w:tr w:rsidR="0004373C" w14:paraId="63A292C4" w14:textId="77777777" w:rsidTr="00A931E4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10632" w:type="dxa"/>
            <w:gridSpan w:val="2"/>
            <w:shd w:val="clear" w:color="auto" w:fill="0098AC"/>
            <w:vAlign w:val="center"/>
          </w:tcPr>
          <w:p w14:paraId="5BA853C5" w14:textId="77777777" w:rsidR="0004373C" w:rsidRPr="00137DEE" w:rsidRDefault="005E5FB5" w:rsidP="00251860">
            <w:pPr>
              <w:spacing w:line="360" w:lineRule="auto"/>
              <w:rPr>
                <w:rFonts w:ascii="Nunito Sans" w:hAnsi="Nunito Sans" w:cs="Arial"/>
                <w:b/>
                <w:color w:val="FFFFFF"/>
                <w:sz w:val="24"/>
              </w:rPr>
            </w:pPr>
            <w:r w:rsidRPr="00137DEE">
              <w:rPr>
                <w:rFonts w:ascii="Nunito Sans" w:hAnsi="Nunito Sans" w:cs="Arial"/>
                <w:b/>
                <w:color w:val="FFFFFF"/>
                <w:sz w:val="24"/>
              </w:rPr>
              <w:t>REFERR</w:t>
            </w:r>
            <w:r w:rsidR="00A26DFB">
              <w:rPr>
                <w:rFonts w:ascii="Nunito Sans" w:hAnsi="Nunito Sans" w:cs="Arial"/>
                <w:b/>
                <w:color w:val="FFFFFF"/>
                <w:sz w:val="24"/>
              </w:rPr>
              <w:t xml:space="preserve">AL SOURCE </w:t>
            </w:r>
            <w:r w:rsidRPr="00137DEE">
              <w:rPr>
                <w:rFonts w:ascii="Nunito Sans" w:hAnsi="Nunito Sans" w:cs="Arial"/>
                <w:b/>
                <w:color w:val="FFFFFF"/>
                <w:sz w:val="24"/>
              </w:rPr>
              <w:t>DETAILS</w:t>
            </w:r>
          </w:p>
        </w:tc>
      </w:tr>
      <w:tr w:rsidR="0004373C" w14:paraId="70A51C7D" w14:textId="77777777" w:rsidTr="00826312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vAlign w:val="center"/>
          </w:tcPr>
          <w:p w14:paraId="6EE5601D" w14:textId="77777777" w:rsidR="0004373C" w:rsidRDefault="0004373C" w:rsidP="00826312">
            <w:pPr>
              <w:rPr>
                <w:rFonts w:ascii="Arial" w:hAnsi="Arial" w:cs="Arial"/>
              </w:rPr>
            </w:pPr>
          </w:p>
        </w:tc>
      </w:tr>
      <w:tr w:rsidR="0004373C" w:rsidRPr="007F7E64" w14:paraId="3EAF9680" w14:textId="77777777" w:rsidTr="00CF2B4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CD3E" w14:textId="77777777" w:rsidR="0004373C" w:rsidRPr="00A931E4" w:rsidRDefault="005E5FB5" w:rsidP="00826312">
            <w:pPr>
              <w:pStyle w:val="Heading9"/>
              <w:spacing w:before="60" w:after="60"/>
              <w:rPr>
                <w:rFonts w:ascii="Nunito Sans" w:hAnsi="Nunito Sans" w:cs="Tahoma"/>
              </w:rPr>
            </w:pPr>
            <w:r w:rsidRPr="00A931E4">
              <w:rPr>
                <w:rFonts w:ascii="Nunito Sans" w:hAnsi="Nunito Sans" w:cs="Tahoma"/>
              </w:rPr>
              <w:t>NAME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714E" w14:textId="77777777" w:rsidR="0004373C" w:rsidRPr="007F7E64" w:rsidRDefault="0004373C" w:rsidP="00826312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Tahoma" w:hAnsi="Tahoma" w:cs="Tahoma"/>
                <w:b/>
                <w:sz w:val="16"/>
                <w:u w:val="single"/>
              </w:rPr>
            </w:pPr>
          </w:p>
        </w:tc>
      </w:tr>
      <w:tr w:rsidR="005E5FB5" w:rsidRPr="007F7E64" w14:paraId="561E85A7" w14:textId="77777777" w:rsidTr="0050510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8C2E" w14:textId="77777777" w:rsidR="005E5FB5" w:rsidRPr="00A931E4" w:rsidRDefault="00A26DFB" w:rsidP="00826312">
            <w:pPr>
              <w:pStyle w:val="Heading9"/>
              <w:spacing w:before="60" w:after="60"/>
              <w:rPr>
                <w:rFonts w:ascii="Nunito Sans" w:hAnsi="Nunito Sans" w:cs="Tahoma"/>
              </w:rPr>
            </w:pPr>
            <w:r>
              <w:rPr>
                <w:rFonts w:ascii="Nunito Sans" w:hAnsi="Nunito Sans" w:cs="Tahoma"/>
              </w:rPr>
              <w:t>PROFESSION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BF30" w14:textId="77777777" w:rsidR="005E5FB5" w:rsidRPr="007F7E64" w:rsidRDefault="005E5FB5" w:rsidP="00826312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Tahoma" w:hAnsi="Tahoma" w:cs="Tahoma"/>
                <w:b/>
                <w:sz w:val="16"/>
                <w:u w:val="single"/>
              </w:rPr>
            </w:pPr>
          </w:p>
        </w:tc>
      </w:tr>
      <w:tr w:rsidR="00A26DFB" w:rsidRPr="007F7E64" w14:paraId="76BA044A" w14:textId="77777777" w:rsidTr="0050510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4330" w14:textId="77777777" w:rsidR="00A26DFB" w:rsidRPr="00A931E4" w:rsidRDefault="00A26DFB" w:rsidP="00826312">
            <w:pPr>
              <w:pStyle w:val="Heading9"/>
              <w:spacing w:before="60" w:after="60"/>
              <w:rPr>
                <w:rFonts w:ascii="Nunito Sans" w:hAnsi="Nunito Sans" w:cs="Tahoma"/>
              </w:rPr>
            </w:pPr>
            <w:r w:rsidRPr="00A931E4">
              <w:rPr>
                <w:rFonts w:ascii="Nunito Sans" w:hAnsi="Nunito Sans" w:cs="Tahoma"/>
              </w:rPr>
              <w:t>AGENCY</w:t>
            </w:r>
            <w:r>
              <w:rPr>
                <w:rFonts w:ascii="Nunito Sans" w:hAnsi="Nunito Sans" w:cs="Tahoma"/>
              </w:rPr>
              <w:t xml:space="preserve"> (</w:t>
            </w:r>
            <w:r w:rsidR="00B87B54">
              <w:rPr>
                <w:rFonts w:ascii="Nunito Sans" w:hAnsi="Nunito Sans" w:cs="Tahoma"/>
              </w:rPr>
              <w:t xml:space="preserve">IF APPLICABLE) </w:t>
            </w:r>
            <w:r>
              <w:rPr>
                <w:rFonts w:ascii="Nunito Sans" w:hAnsi="Nunito Sans" w:cs="Tahoma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7B60" w14:textId="77777777" w:rsidR="00A26DFB" w:rsidRPr="007F7E64" w:rsidRDefault="00A26DFB" w:rsidP="00826312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Tahoma" w:hAnsi="Tahoma" w:cs="Tahoma"/>
                <w:b/>
                <w:sz w:val="16"/>
                <w:u w:val="single"/>
              </w:rPr>
            </w:pPr>
          </w:p>
        </w:tc>
      </w:tr>
      <w:tr w:rsidR="00DF1ACD" w:rsidRPr="007F7E64" w14:paraId="6BDADA71" w14:textId="77777777" w:rsidTr="00CF2B4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72CF" w14:textId="77777777" w:rsidR="00DF1ACD" w:rsidRPr="00A931E4" w:rsidRDefault="00A26DFB" w:rsidP="00826312">
            <w:pPr>
              <w:pStyle w:val="Heading9"/>
              <w:spacing w:before="60" w:after="60"/>
              <w:rPr>
                <w:rFonts w:ascii="Nunito Sans" w:hAnsi="Nunito Sans" w:cs="Tahoma"/>
              </w:rPr>
            </w:pPr>
            <w:r w:rsidRPr="00A931E4">
              <w:rPr>
                <w:rFonts w:ascii="Nunito Sans" w:hAnsi="Nunito Sans" w:cs="Tahoma"/>
              </w:rPr>
              <w:t>TELEPHONE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46A5" w14:textId="77777777" w:rsidR="00DF1ACD" w:rsidRPr="007F7E64" w:rsidRDefault="00DF1ACD" w:rsidP="00826312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Tahoma" w:hAnsi="Tahoma" w:cs="Tahoma"/>
                <w:b/>
                <w:sz w:val="16"/>
                <w:u w:val="single"/>
              </w:rPr>
            </w:pPr>
          </w:p>
        </w:tc>
      </w:tr>
      <w:tr w:rsidR="005E5FB5" w:rsidRPr="007F7E64" w14:paraId="1F32E9ED" w14:textId="77777777" w:rsidTr="00CF2B4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0B39" w14:textId="77777777" w:rsidR="005E5FB5" w:rsidRPr="00A931E4" w:rsidRDefault="00A26DFB" w:rsidP="00826312">
            <w:pPr>
              <w:pStyle w:val="Heading9"/>
              <w:spacing w:before="60" w:after="60"/>
              <w:rPr>
                <w:rFonts w:ascii="Nunito Sans" w:hAnsi="Nunito Sans" w:cs="Tahoma"/>
              </w:rPr>
            </w:pPr>
            <w:r>
              <w:rPr>
                <w:rFonts w:ascii="Nunito Sans" w:hAnsi="Nunito Sans" w:cs="Tahoma"/>
              </w:rPr>
              <w:t>EMAIL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7262" w14:textId="77777777" w:rsidR="005E5FB5" w:rsidRPr="007F7E64" w:rsidRDefault="005E5FB5" w:rsidP="00826312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Tahoma" w:hAnsi="Tahoma" w:cs="Tahoma"/>
                <w:b/>
                <w:sz w:val="16"/>
                <w:u w:val="single"/>
              </w:rPr>
            </w:pPr>
          </w:p>
        </w:tc>
      </w:tr>
      <w:tr w:rsidR="000B7D06" w:rsidRPr="007F7E64" w14:paraId="0FA37B35" w14:textId="77777777" w:rsidTr="00CF2B4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F825" w14:textId="77777777" w:rsidR="000B7D06" w:rsidRPr="00A931E4" w:rsidRDefault="000B7D06" w:rsidP="00826312">
            <w:pPr>
              <w:pStyle w:val="Heading9"/>
              <w:spacing w:before="60" w:after="60"/>
              <w:rPr>
                <w:rFonts w:ascii="Nunito Sans" w:hAnsi="Nunito Sans" w:cs="Tahoma"/>
              </w:rPr>
            </w:pPr>
            <w:r>
              <w:rPr>
                <w:rFonts w:ascii="Nunito Sans" w:hAnsi="Nunito Sans" w:cs="Tahoma"/>
              </w:rPr>
              <w:t>DATE OF REFERRAL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957C" w14:textId="77777777" w:rsidR="000B7D06" w:rsidRPr="007F7E64" w:rsidRDefault="000B7D06" w:rsidP="00826312">
            <w:pPr>
              <w:tabs>
                <w:tab w:val="left" w:pos="742"/>
                <w:tab w:val="left" w:pos="7395"/>
              </w:tabs>
              <w:spacing w:before="60" w:after="60"/>
              <w:rPr>
                <w:rFonts w:ascii="Tahoma" w:hAnsi="Tahoma" w:cs="Tahoma"/>
                <w:b/>
                <w:sz w:val="16"/>
                <w:u w:val="single"/>
              </w:rPr>
            </w:pPr>
          </w:p>
        </w:tc>
      </w:tr>
    </w:tbl>
    <w:p w14:paraId="0DBA6CD6" w14:textId="77777777" w:rsidR="008B13E8" w:rsidRPr="00E65388" w:rsidRDefault="003F4AB4" w:rsidP="003F4AB4">
      <w:pPr>
        <w:tabs>
          <w:tab w:val="left" w:pos="1276"/>
          <w:tab w:val="right" w:pos="5245"/>
        </w:tabs>
        <w:jc w:val="center"/>
        <w:rPr>
          <w:rFonts w:ascii="Aptos" w:hAnsi="Aptos"/>
          <w:b/>
          <w:bCs/>
        </w:rPr>
      </w:pPr>
      <w:r w:rsidRPr="00E65388">
        <w:rPr>
          <w:rFonts w:ascii="Aptos" w:hAnsi="Aptos"/>
          <w:b/>
          <w:bCs/>
        </w:rPr>
        <w:t xml:space="preserve">Send completed form to </w:t>
      </w:r>
      <w:hyperlink r:id="rId10" w:history="1">
        <w:r w:rsidR="00E65388" w:rsidRPr="00E65388">
          <w:rPr>
            <w:rStyle w:val="Hyperlink"/>
            <w:rFonts w:ascii="Aptos" w:hAnsi="Aptos"/>
            <w:b/>
            <w:bCs/>
          </w:rPr>
          <w:t>caldcounsellor@mfwa.org.au</w:t>
        </w:r>
      </w:hyperlink>
    </w:p>
    <w:p w14:paraId="43EDF348" w14:textId="77777777" w:rsidR="00E65388" w:rsidRPr="00E95CC4" w:rsidRDefault="00E65388" w:rsidP="003F4AB4">
      <w:pPr>
        <w:tabs>
          <w:tab w:val="left" w:pos="1276"/>
          <w:tab w:val="right" w:pos="5245"/>
        </w:tabs>
        <w:jc w:val="center"/>
        <w:rPr>
          <w:rFonts w:ascii="Aptos" w:hAnsi="Aptos"/>
        </w:rPr>
      </w:pPr>
    </w:p>
    <w:sectPr w:rsidR="00E65388" w:rsidRPr="00E95CC4" w:rsidSect="00C915DF">
      <w:headerReference w:type="default" r:id="rId11"/>
      <w:footerReference w:type="default" r:id="rId12"/>
      <w:type w:val="continuous"/>
      <w:pgSz w:w="11907" w:h="16840" w:code="9"/>
      <w:pgMar w:top="397" w:right="992" w:bottom="142" w:left="1134" w:header="284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D0F5" w14:textId="77777777" w:rsidR="007E7680" w:rsidRDefault="007E7680">
      <w:r>
        <w:separator/>
      </w:r>
    </w:p>
  </w:endnote>
  <w:endnote w:type="continuationSeparator" w:id="0">
    <w:p w14:paraId="39F5F775" w14:textId="77777777" w:rsidR="007E7680" w:rsidRDefault="007E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E544" w14:textId="77777777" w:rsidR="00534448" w:rsidRPr="0081762B" w:rsidRDefault="00534448" w:rsidP="0081762B">
    <w:pPr>
      <w:pStyle w:val="Footer"/>
      <w:pBdr>
        <w:top w:val="single" w:sz="4" w:space="1" w:color="auto"/>
      </w:pBdr>
      <w:rPr>
        <w:rStyle w:val="PageNumber"/>
        <w:rFonts w:ascii="Nunito Sans" w:hAnsi="Nunito Sans" w:cs="Arial"/>
        <w:sz w:val="16"/>
      </w:rPr>
    </w:pPr>
    <w:r w:rsidRPr="0081762B">
      <w:rPr>
        <w:rFonts w:ascii="Nunito Sans" w:hAnsi="Nunito Sans" w:cs="Arial"/>
        <w:sz w:val="16"/>
      </w:rPr>
      <w:t xml:space="preserve">Page </w:t>
    </w:r>
    <w:r w:rsidRPr="0081762B">
      <w:rPr>
        <w:rFonts w:ascii="Nunito Sans" w:hAnsi="Nunito Sans" w:cs="Arial"/>
        <w:sz w:val="16"/>
      </w:rPr>
      <w:fldChar w:fldCharType="begin"/>
    </w:r>
    <w:r w:rsidRPr="0081762B">
      <w:rPr>
        <w:rFonts w:ascii="Nunito Sans" w:hAnsi="Nunito Sans" w:cs="Arial"/>
        <w:sz w:val="16"/>
      </w:rPr>
      <w:instrText xml:space="preserve"> PAGE </w:instrText>
    </w:r>
    <w:r w:rsidRPr="0081762B">
      <w:rPr>
        <w:rFonts w:ascii="Nunito Sans" w:hAnsi="Nunito Sans" w:cs="Arial"/>
        <w:sz w:val="16"/>
      </w:rPr>
      <w:fldChar w:fldCharType="separate"/>
    </w:r>
    <w:r w:rsidR="007D4D78">
      <w:rPr>
        <w:rFonts w:ascii="Nunito Sans" w:hAnsi="Nunito Sans" w:cs="Arial"/>
        <w:noProof/>
        <w:sz w:val="16"/>
      </w:rPr>
      <w:t>1</w:t>
    </w:r>
    <w:r w:rsidRPr="0081762B">
      <w:rPr>
        <w:rFonts w:ascii="Nunito Sans" w:hAnsi="Nunito Sans" w:cs="Arial"/>
        <w:sz w:val="16"/>
      </w:rPr>
      <w:fldChar w:fldCharType="end"/>
    </w:r>
    <w:r w:rsidRPr="0081762B">
      <w:rPr>
        <w:rFonts w:ascii="Nunito Sans" w:hAnsi="Nunito Sans" w:cs="Arial"/>
        <w:sz w:val="16"/>
      </w:rPr>
      <w:t xml:space="preserve"> of </w:t>
    </w:r>
    <w:r w:rsidRPr="0081762B">
      <w:rPr>
        <w:rFonts w:ascii="Nunito Sans" w:hAnsi="Nunito Sans" w:cs="Arial"/>
        <w:sz w:val="16"/>
      </w:rPr>
      <w:fldChar w:fldCharType="begin"/>
    </w:r>
    <w:r w:rsidRPr="0081762B">
      <w:rPr>
        <w:rFonts w:ascii="Nunito Sans" w:hAnsi="Nunito Sans" w:cs="Arial"/>
        <w:sz w:val="16"/>
      </w:rPr>
      <w:instrText xml:space="preserve"> NUMPAGES </w:instrText>
    </w:r>
    <w:r w:rsidRPr="0081762B">
      <w:rPr>
        <w:rFonts w:ascii="Nunito Sans" w:hAnsi="Nunito Sans" w:cs="Arial"/>
        <w:sz w:val="16"/>
      </w:rPr>
      <w:fldChar w:fldCharType="separate"/>
    </w:r>
    <w:r w:rsidR="007D4D78">
      <w:rPr>
        <w:rFonts w:ascii="Nunito Sans" w:hAnsi="Nunito Sans" w:cs="Arial"/>
        <w:noProof/>
        <w:sz w:val="16"/>
      </w:rPr>
      <w:t>1</w:t>
    </w:r>
    <w:r w:rsidRPr="0081762B">
      <w:rPr>
        <w:rFonts w:ascii="Nunito Sans" w:hAnsi="Nunito Sans" w:cs="Arial"/>
        <w:sz w:val="16"/>
      </w:rPr>
      <w:fldChar w:fldCharType="end"/>
    </w:r>
    <w:r w:rsidRPr="0081762B">
      <w:rPr>
        <w:rFonts w:ascii="Nunito Sans" w:hAnsi="Nunito Sans" w:cs="Arial"/>
        <w:sz w:val="16"/>
      </w:rPr>
      <w:t xml:space="preserve"> </w:t>
    </w:r>
    <w:r w:rsidRPr="0081762B">
      <w:rPr>
        <w:rFonts w:ascii="Nunito Sans" w:hAnsi="Nunito Sans" w:cs="Arial"/>
        <w:sz w:val="16"/>
      </w:rPr>
      <w:tab/>
    </w:r>
    <w:r w:rsidRPr="0081762B">
      <w:rPr>
        <w:rFonts w:ascii="Nunito Sans" w:hAnsi="Nunito Sans" w:cs="Arial"/>
        <w:sz w:val="16"/>
      </w:rPr>
      <w:tab/>
      <w:t xml:space="preserve"> </w:t>
    </w:r>
    <w:r w:rsidR="00473683">
      <w:rPr>
        <w:rStyle w:val="PageNumber"/>
        <w:rFonts w:ascii="Nunito Sans" w:hAnsi="Nunito Sans" w:cs="Arial"/>
        <w:sz w:val="16"/>
      </w:rPr>
      <w:t>Updated</w:t>
    </w:r>
    <w:r w:rsidRPr="0081762B">
      <w:rPr>
        <w:rStyle w:val="PageNumber"/>
        <w:rFonts w:ascii="Nunito Sans" w:hAnsi="Nunito Sans" w:cs="Arial"/>
        <w:sz w:val="16"/>
      </w:rPr>
      <w:t xml:space="preserve"> – </w:t>
    </w:r>
    <w:r w:rsidR="00473683">
      <w:rPr>
        <w:rStyle w:val="PageNumber"/>
        <w:rFonts w:ascii="Nunito Sans" w:hAnsi="Nunito Sans" w:cs="Arial"/>
        <w:sz w:val="16"/>
      </w:rPr>
      <w:t>06</w:t>
    </w:r>
    <w:r w:rsidR="0081762B" w:rsidRPr="0081762B">
      <w:rPr>
        <w:rStyle w:val="PageNumber"/>
        <w:rFonts w:ascii="Nunito Sans" w:hAnsi="Nunito Sans" w:cs="Arial"/>
        <w:sz w:val="16"/>
      </w:rPr>
      <w:t xml:space="preserve"> </w:t>
    </w:r>
    <w:r w:rsidR="00473683">
      <w:rPr>
        <w:rStyle w:val="PageNumber"/>
        <w:rFonts w:ascii="Nunito Sans" w:hAnsi="Nunito Sans" w:cs="Arial"/>
        <w:sz w:val="16"/>
      </w:rPr>
      <w:t>October</w:t>
    </w:r>
    <w:r w:rsidR="00723742">
      <w:rPr>
        <w:rStyle w:val="PageNumber"/>
        <w:rFonts w:ascii="Nunito Sans" w:hAnsi="Nunito Sans" w:cs="Arial"/>
        <w:sz w:val="16"/>
      </w:rPr>
      <w:t xml:space="preserve"> 202</w:t>
    </w:r>
    <w:r w:rsidR="00473683">
      <w:rPr>
        <w:rStyle w:val="PageNumber"/>
        <w:rFonts w:ascii="Nunito Sans" w:hAnsi="Nunito Sans" w:cs="Arial"/>
        <w:sz w:val="16"/>
      </w:rPr>
      <w:t>5</w:t>
    </w:r>
  </w:p>
  <w:p w14:paraId="74BA4069" w14:textId="77777777" w:rsidR="00534448" w:rsidRDefault="00534448">
    <w:pPr>
      <w:pStyle w:val="Footer"/>
      <w:jc w:val="right"/>
      <w:rPr>
        <w:rStyle w:val="PageNumber"/>
        <w:rFonts w:ascii="Arial" w:hAnsi="Arial" w:cs="Arial"/>
        <w:sz w:val="16"/>
      </w:rPr>
    </w:pPr>
  </w:p>
  <w:p w14:paraId="2845ECC3" w14:textId="77777777" w:rsidR="00534448" w:rsidRDefault="00534448">
    <w:pPr>
      <w:pStyle w:val="Footer"/>
      <w:jc w:val="right"/>
      <w:rPr>
        <w:rStyle w:val="PageNumber"/>
        <w:rFonts w:ascii="Arial" w:hAnsi="Arial" w:cs="Arial"/>
        <w:sz w:val="16"/>
      </w:rPr>
    </w:pPr>
  </w:p>
  <w:p w14:paraId="1D98CEFB" w14:textId="77777777" w:rsidR="00534448" w:rsidRDefault="00534448">
    <w:pPr>
      <w:pStyle w:val="Footer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2AD2" w14:textId="77777777" w:rsidR="007E7680" w:rsidRDefault="007E7680">
      <w:r>
        <w:separator/>
      </w:r>
    </w:p>
  </w:footnote>
  <w:footnote w:type="continuationSeparator" w:id="0">
    <w:p w14:paraId="64D24585" w14:textId="77777777" w:rsidR="007E7680" w:rsidRDefault="007E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97F0" w14:textId="3B560E61" w:rsidR="00534448" w:rsidRPr="003B0995" w:rsidRDefault="006457F5" w:rsidP="003B0995">
    <w:pPr>
      <w:pStyle w:val="Tit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A3C75CF" wp14:editId="02596A77">
          <wp:simplePos x="0" y="0"/>
          <wp:positionH relativeFrom="column">
            <wp:posOffset>4976495</wp:posOffset>
          </wp:positionH>
          <wp:positionV relativeFrom="paragraph">
            <wp:posOffset>-74930</wp:posOffset>
          </wp:positionV>
          <wp:extent cx="1237615" cy="118110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56512D"/>
    <w:multiLevelType w:val="hybridMultilevel"/>
    <w:tmpl w:val="022A52FC"/>
    <w:lvl w:ilvl="0" w:tplc="F02C88E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25141C"/>
    <w:multiLevelType w:val="hybridMultilevel"/>
    <w:tmpl w:val="5906CB48"/>
    <w:lvl w:ilvl="0" w:tplc="F02C88E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DB6660"/>
    <w:multiLevelType w:val="hybridMultilevel"/>
    <w:tmpl w:val="88989FA6"/>
    <w:lvl w:ilvl="0" w:tplc="04090001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4553A"/>
    <w:multiLevelType w:val="multilevel"/>
    <w:tmpl w:val="C0EA65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5AB51933"/>
    <w:multiLevelType w:val="hybridMultilevel"/>
    <w:tmpl w:val="F0AA4E84"/>
    <w:lvl w:ilvl="0" w:tplc="70108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54E0D"/>
    <w:multiLevelType w:val="hybridMultilevel"/>
    <w:tmpl w:val="AA2011C0"/>
    <w:lvl w:ilvl="0" w:tplc="1B282E6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118988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6004382">
    <w:abstractNumId w:val="4"/>
  </w:num>
  <w:num w:numId="3" w16cid:durableId="881329359">
    <w:abstractNumId w:val="3"/>
  </w:num>
  <w:num w:numId="4" w16cid:durableId="955260419">
    <w:abstractNumId w:val="5"/>
  </w:num>
  <w:num w:numId="5" w16cid:durableId="354774842">
    <w:abstractNumId w:val="6"/>
  </w:num>
  <w:num w:numId="6" w16cid:durableId="1658345041">
    <w:abstractNumId w:val="1"/>
  </w:num>
  <w:num w:numId="7" w16cid:durableId="1004238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8" w:dllVersion="513" w:checkStyle="1"/>
  <w:activeWritingStyle w:appName="MSWord" w:lang="en-US" w:vendorID="8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41"/>
    <w:rsid w:val="0000621D"/>
    <w:rsid w:val="0002393F"/>
    <w:rsid w:val="0004373C"/>
    <w:rsid w:val="000A513B"/>
    <w:rsid w:val="000B15AB"/>
    <w:rsid w:val="000B7D06"/>
    <w:rsid w:val="000E1CEB"/>
    <w:rsid w:val="00116009"/>
    <w:rsid w:val="00123573"/>
    <w:rsid w:val="00127B2A"/>
    <w:rsid w:val="001377AB"/>
    <w:rsid w:val="00137DEE"/>
    <w:rsid w:val="001B662A"/>
    <w:rsid w:val="001E6BAC"/>
    <w:rsid w:val="00215D4F"/>
    <w:rsid w:val="00251860"/>
    <w:rsid w:val="002D65F5"/>
    <w:rsid w:val="002E0272"/>
    <w:rsid w:val="002F521B"/>
    <w:rsid w:val="0030150D"/>
    <w:rsid w:val="00346D9D"/>
    <w:rsid w:val="00353011"/>
    <w:rsid w:val="00353FEE"/>
    <w:rsid w:val="00381EA2"/>
    <w:rsid w:val="003A79CB"/>
    <w:rsid w:val="003B0995"/>
    <w:rsid w:val="003E0341"/>
    <w:rsid w:val="003F4AB4"/>
    <w:rsid w:val="00405C8E"/>
    <w:rsid w:val="0041212E"/>
    <w:rsid w:val="004411F3"/>
    <w:rsid w:val="00465CAC"/>
    <w:rsid w:val="00473683"/>
    <w:rsid w:val="0047619C"/>
    <w:rsid w:val="004B409F"/>
    <w:rsid w:val="004C496F"/>
    <w:rsid w:val="004D620F"/>
    <w:rsid w:val="004E04F6"/>
    <w:rsid w:val="004E37DE"/>
    <w:rsid w:val="004F6177"/>
    <w:rsid w:val="0050510C"/>
    <w:rsid w:val="00533986"/>
    <w:rsid w:val="00534448"/>
    <w:rsid w:val="00535F82"/>
    <w:rsid w:val="005D7BC3"/>
    <w:rsid w:val="005E5FB5"/>
    <w:rsid w:val="005F204E"/>
    <w:rsid w:val="005F5826"/>
    <w:rsid w:val="006457F5"/>
    <w:rsid w:val="006B01AE"/>
    <w:rsid w:val="006C790E"/>
    <w:rsid w:val="006E511B"/>
    <w:rsid w:val="00723742"/>
    <w:rsid w:val="007D4D78"/>
    <w:rsid w:val="007D65A2"/>
    <w:rsid w:val="007E7680"/>
    <w:rsid w:val="007F7E64"/>
    <w:rsid w:val="00802E71"/>
    <w:rsid w:val="0081032F"/>
    <w:rsid w:val="0081762B"/>
    <w:rsid w:val="00826312"/>
    <w:rsid w:val="008B13E8"/>
    <w:rsid w:val="009738EA"/>
    <w:rsid w:val="009B3891"/>
    <w:rsid w:val="009D151F"/>
    <w:rsid w:val="009E0AB5"/>
    <w:rsid w:val="00A166DD"/>
    <w:rsid w:val="00A26DFB"/>
    <w:rsid w:val="00A65635"/>
    <w:rsid w:val="00A77E65"/>
    <w:rsid w:val="00A931E4"/>
    <w:rsid w:val="00A948CA"/>
    <w:rsid w:val="00AB16FD"/>
    <w:rsid w:val="00AB3152"/>
    <w:rsid w:val="00B52328"/>
    <w:rsid w:val="00B60C3B"/>
    <w:rsid w:val="00B87B54"/>
    <w:rsid w:val="00BC3F8F"/>
    <w:rsid w:val="00C22C22"/>
    <w:rsid w:val="00C26320"/>
    <w:rsid w:val="00C33E14"/>
    <w:rsid w:val="00C46C36"/>
    <w:rsid w:val="00C67E04"/>
    <w:rsid w:val="00C853ED"/>
    <w:rsid w:val="00C9022F"/>
    <w:rsid w:val="00C915DF"/>
    <w:rsid w:val="00C92CCD"/>
    <w:rsid w:val="00CA5EDC"/>
    <w:rsid w:val="00CB1984"/>
    <w:rsid w:val="00CD5CF7"/>
    <w:rsid w:val="00CF2B47"/>
    <w:rsid w:val="00DB05C3"/>
    <w:rsid w:val="00DB720A"/>
    <w:rsid w:val="00DE7872"/>
    <w:rsid w:val="00DF1ACD"/>
    <w:rsid w:val="00E10D9E"/>
    <w:rsid w:val="00E15B7A"/>
    <w:rsid w:val="00E249FE"/>
    <w:rsid w:val="00E43B80"/>
    <w:rsid w:val="00E65388"/>
    <w:rsid w:val="00E95CC4"/>
    <w:rsid w:val="00ED3328"/>
    <w:rsid w:val="00EE7B4B"/>
    <w:rsid w:val="00F173FF"/>
    <w:rsid w:val="00F24D67"/>
    <w:rsid w:val="00F6521F"/>
    <w:rsid w:val="00FD4A59"/>
    <w:rsid w:val="00FE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81FB7"/>
  <w15:chartTrackingRefBased/>
  <w15:docId w15:val="{7432EEEC-6F73-40D4-9CB6-6BFAEA4F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E8"/>
    <w:rPr>
      <w:lang w:val="en-AU"/>
    </w:rPr>
  </w:style>
  <w:style w:type="paragraph" w:styleId="Heading1">
    <w:name w:val="heading 1"/>
    <w:basedOn w:val="Normal"/>
    <w:next w:val="Normal"/>
    <w:qFormat/>
    <w:pPr>
      <w:keepNext/>
      <w:framePr w:hSpace="180" w:wrap="around" w:vAnchor="text" w:hAnchor="text" w:y="1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b/>
      <w:color w:val="FFFFFF"/>
      <w:sz w:val="22"/>
    </w:rPr>
  </w:style>
  <w:style w:type="paragraph" w:styleId="Heading4">
    <w:name w:val="heading 4"/>
    <w:basedOn w:val="Normal"/>
    <w:next w:val="Normal"/>
    <w:qFormat/>
    <w:pPr>
      <w:keepNext/>
      <w:numPr>
        <w:ilvl w:val="12"/>
      </w:numPr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framePr w:h="1473" w:hRule="exact" w:hSpace="181" w:wrap="around" w:vAnchor="text" w:hAnchor="page" w:x="7308" w:y="198"/>
      <w:numPr>
        <w:ilvl w:val="12"/>
      </w:numPr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Narrow" w:hAnsi="Arial Narrow"/>
      <w:b/>
      <w:color w:val="FFFFFF"/>
    </w:rPr>
  </w:style>
  <w:style w:type="paragraph" w:styleId="Heading7">
    <w:name w:val="heading 7"/>
    <w:basedOn w:val="Normal"/>
    <w:next w:val="Normal"/>
    <w:qFormat/>
    <w:pPr>
      <w:keepNext/>
      <w:tabs>
        <w:tab w:val="left" w:pos="284"/>
        <w:tab w:val="left" w:pos="426"/>
      </w:tabs>
      <w:ind w:left="851" w:hanging="851"/>
      <w:outlineLvl w:val="6"/>
    </w:pPr>
    <w:rPr>
      <w:rFonts w:ascii="Arial Narrow" w:hAnsi="Arial Narrow"/>
      <w:b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olor w:val="80000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framePr w:hSpace="180" w:wrap="around" w:vAnchor="text" w:hAnchor="page" w:x="1120" w:y="937"/>
    </w:pPr>
    <w:rPr>
      <w:rFonts w:ascii="Arial Narrow" w:hAnsi="Arial Narrow"/>
      <w:b/>
      <w:color w:val="000000"/>
      <w:sz w:val="36"/>
    </w:rPr>
  </w:style>
  <w:style w:type="paragraph" w:styleId="BodyText">
    <w:name w:val="Body Text"/>
    <w:basedOn w:val="Normal"/>
    <w:pPr>
      <w:jc w:val="both"/>
    </w:pPr>
    <w:rPr>
      <w:rFonts w:ascii="Arial Narrow" w:hAnsi="Arial Narrow"/>
    </w:rPr>
  </w:style>
  <w:style w:type="paragraph" w:styleId="BodyText2">
    <w:name w:val="Body Text 2"/>
    <w:basedOn w:val="Normal"/>
    <w:pPr>
      <w:ind w:right="4156"/>
    </w:pPr>
    <w:rPr>
      <w:rFonts w:ascii="Arial Narrow" w:hAnsi="Arial Narrow"/>
    </w:rPr>
  </w:style>
  <w:style w:type="paragraph" w:styleId="BodyText3">
    <w:name w:val="Body Text 3"/>
    <w:basedOn w:val="Normal"/>
    <w:pPr>
      <w:jc w:val="both"/>
    </w:pPr>
    <w:rPr>
      <w:rFonts w:ascii="Arial Narrow" w:hAnsi="Arial Narrow"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rsid w:val="007D65A2"/>
    <w:pPr>
      <w:jc w:val="center"/>
    </w:pPr>
    <w:rPr>
      <w:b/>
      <w:bCs/>
      <w:sz w:val="24"/>
      <w:szCs w:val="24"/>
      <w:lang w:val="en-US"/>
    </w:rPr>
  </w:style>
  <w:style w:type="table" w:styleId="TableGrid">
    <w:name w:val="Table Grid"/>
    <w:basedOn w:val="TableNormal"/>
    <w:rsid w:val="009B3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931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931E4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rsid w:val="00E65388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E65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aldcounsellor@mfwa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data\OfficeAutoSystem\Templates\HI-ContractorHire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B0FA6B0391543860ED50FBD11E7C2" ma:contentTypeVersion="13" ma:contentTypeDescription="Create a new document." ma:contentTypeScope="" ma:versionID="d4285b4842e3463bac05ea735c8ea03a">
  <xsd:schema xmlns:xsd="http://www.w3.org/2001/XMLSchema" xmlns:xs="http://www.w3.org/2001/XMLSchema" xmlns:p="http://schemas.microsoft.com/office/2006/metadata/properties" xmlns:ns2="a349022c-291a-4568-b328-dfc2aff862d2" xmlns:ns3="3e6060b8-9f91-4898-bd59-08daee397014" targetNamespace="http://schemas.microsoft.com/office/2006/metadata/properties" ma:root="true" ma:fieldsID="43ff31c5c33c5127da2eb4db7004cbe8" ns2:_="" ns3:_="">
    <xsd:import namespace="a349022c-291a-4568-b328-dfc2aff862d2"/>
    <xsd:import namespace="3e6060b8-9f91-4898-bd59-08daee397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9022c-291a-4568-b328-dfc2aff86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d6c7e-ddc8-4c3d-b290-5e792fbcfb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060b8-9f91-4898-bd59-08daee3970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ab969a-5cdd-40f6-9249-b6232d3c7487}" ma:internalName="TaxCatchAll" ma:showField="CatchAllData" ma:web="3e6060b8-9f91-4898-bd59-08daee397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49022c-291a-4568-b328-dfc2aff862d2">
      <Terms xmlns="http://schemas.microsoft.com/office/infopath/2007/PartnerControls"/>
    </lcf76f155ced4ddcb4097134ff3c332f>
    <TaxCatchAll xmlns="3e6060b8-9f91-4898-bd59-08daee397014"/>
  </documentManagement>
</p:properties>
</file>

<file path=customXml/itemProps1.xml><?xml version="1.0" encoding="utf-8"?>
<ds:datastoreItem xmlns:ds="http://schemas.openxmlformats.org/officeDocument/2006/customXml" ds:itemID="{FB67E77C-2CFC-47E2-A1B0-D8FC28327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9022c-291a-4568-b328-dfc2aff862d2"/>
    <ds:schemaRef ds:uri="3e6060b8-9f91-4898-bd59-08daee397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1F0AAE-5E25-44BC-A6AC-214E06E0E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76172-528D-4771-8804-0EEB3B1F8F82}">
  <ds:schemaRefs>
    <ds:schemaRef ds:uri="http://schemas.microsoft.com/office/2006/metadata/properties"/>
    <ds:schemaRef ds:uri="http://schemas.microsoft.com/office/infopath/2007/PartnerControls"/>
    <ds:schemaRef ds:uri="a349022c-291a-4568-b328-dfc2aff862d2"/>
    <ds:schemaRef ds:uri="3e6060b8-9f91-4898-bd59-08daee3970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HI-ContractorHireForm</Template>
  <TotalTime>1</TotalTime>
  <Pages>1</Pages>
  <Words>141</Words>
  <Characters>764</Characters>
  <Application>Microsoft Office Word</Application>
  <DocSecurity>0</DocSecurity>
  <Lines>109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</vt:lpstr>
    </vt:vector>
  </TitlesOfParts>
  <Company>Hamersley Iron Pty Limited</Company>
  <LinksUpToDate>false</LinksUpToDate>
  <CharactersWithSpaces>845</CharactersWithSpaces>
  <SharedDoc>false</SharedDoc>
  <HLinks>
    <vt:vector size="6" baseType="variant">
      <vt:variant>
        <vt:i4>2424925</vt:i4>
      </vt:variant>
      <vt:variant>
        <vt:i4>18</vt:i4>
      </vt:variant>
      <vt:variant>
        <vt:i4>0</vt:i4>
      </vt:variant>
      <vt:variant>
        <vt:i4>5</vt:i4>
      </vt:variant>
      <vt:variant>
        <vt:lpwstr>mailto:caldcounsellor@mfwa.org.au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</dc:title>
  <dc:subject/>
  <dc:creator>Pilbara Iron Dampier Local Client Install AUDDA</dc:creator>
  <cp:keywords/>
  <cp:lastModifiedBy>Camila Massu</cp:lastModifiedBy>
  <cp:revision>4</cp:revision>
  <cp:lastPrinted>2018-11-29T01:57:00Z</cp:lastPrinted>
  <dcterms:created xsi:type="dcterms:W3CDTF">2025-10-06T03:08:00Z</dcterms:created>
  <dcterms:modified xsi:type="dcterms:W3CDTF">2025-10-06T03:08:00Z</dcterms:modified>
</cp:coreProperties>
</file>